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E" w:rsidRDefault="00646FCE">
      <w:pPr>
        <w:rPr>
          <w:rFonts w:ascii="Segoe Script" w:hAnsi="Segoe Script" w:cs="Segoe UI"/>
          <w:sz w:val="30"/>
          <w:szCs w:val="30"/>
        </w:rPr>
      </w:pPr>
      <w:r w:rsidRPr="00201789">
        <w:rPr>
          <w:rFonts w:ascii="Segoe Script" w:hAnsi="Segoe Script" w:cs="Segoe UI"/>
          <w:sz w:val="30"/>
          <w:szCs w:val="30"/>
        </w:rPr>
        <w:t xml:space="preserve">      The story about Little Red Riding Hood</w:t>
      </w:r>
    </w:p>
    <w:p w:rsidR="00646FCE" w:rsidRDefault="00646FCE" w:rsidP="00CA18B7">
      <w:pPr>
        <w:wordWrap w:val="0"/>
        <w:spacing w:line="360" w:lineRule="auto"/>
        <w:ind w:firstLineChars="100" w:firstLine="280"/>
        <w:rPr>
          <w:rFonts w:ascii="Segoe Script" w:hAnsi="Segoe Script"/>
          <w:sz w:val="28"/>
          <w:szCs w:val="28"/>
        </w:rPr>
      </w:pPr>
      <w:r w:rsidRPr="00201789">
        <w:rPr>
          <w:rFonts w:ascii="Segoe Script" w:hAnsi="Segoe Script"/>
          <w:sz w:val="28"/>
          <w:szCs w:val="28"/>
        </w:rPr>
        <w:t xml:space="preserve">Long long ago,there </w:t>
      </w:r>
      <w:r>
        <w:rPr>
          <w:rFonts w:ascii="Segoe Script" w:hAnsi="Segoe Script"/>
          <w:sz w:val="28"/>
          <w:szCs w:val="28"/>
        </w:rPr>
        <w:t xml:space="preserve"> </w:t>
      </w:r>
      <w:r w:rsidRPr="00201789">
        <w:rPr>
          <w:rFonts w:ascii="Segoe Script" w:hAnsi="Segoe Script"/>
          <w:sz w:val="28"/>
          <w:szCs w:val="28"/>
        </w:rPr>
        <w:t xml:space="preserve">was </w:t>
      </w:r>
      <w:r>
        <w:rPr>
          <w:rFonts w:ascii="Segoe Script" w:hAnsi="Segoe Script"/>
          <w:sz w:val="28"/>
          <w:szCs w:val="28"/>
        </w:rPr>
        <w:t xml:space="preserve"> </w:t>
      </w:r>
      <w:r w:rsidRPr="00201789">
        <w:rPr>
          <w:rFonts w:ascii="Segoe Script" w:hAnsi="Segoe Script"/>
          <w:sz w:val="28"/>
          <w:szCs w:val="28"/>
        </w:rPr>
        <w:t xml:space="preserve">a </w:t>
      </w:r>
      <w:r>
        <w:rPr>
          <w:rFonts w:ascii="Segoe Script" w:hAnsi="Segoe Script"/>
          <w:sz w:val="28"/>
          <w:szCs w:val="28"/>
        </w:rPr>
        <w:t xml:space="preserve"> </w:t>
      </w:r>
      <w:r w:rsidRPr="00201789">
        <w:rPr>
          <w:rFonts w:ascii="Segoe Script" w:hAnsi="Segoe Script"/>
          <w:sz w:val="28"/>
          <w:szCs w:val="28"/>
        </w:rPr>
        <w:t xml:space="preserve">little </w:t>
      </w:r>
      <w:r>
        <w:rPr>
          <w:rFonts w:ascii="Segoe Script" w:hAnsi="Segoe Script"/>
          <w:sz w:val="28"/>
          <w:szCs w:val="28"/>
        </w:rPr>
        <w:t xml:space="preserve"> </w:t>
      </w:r>
      <w:r w:rsidRPr="00201789">
        <w:rPr>
          <w:rFonts w:ascii="Segoe Script" w:hAnsi="Segoe Script"/>
          <w:sz w:val="28"/>
          <w:szCs w:val="28"/>
        </w:rPr>
        <w:t xml:space="preserve">girl named little red riding hood.She had a grandfather who lived in a small forest.The little girl </w:t>
      </w:r>
      <w:r>
        <w:rPr>
          <w:rFonts w:ascii="Segoe Script" w:hAnsi="Segoe Script"/>
          <w:sz w:val="28"/>
          <w:szCs w:val="28"/>
        </w:rPr>
        <w:t>visited her grandfather once a week.</w:t>
      </w:r>
    </w:p>
    <w:p w:rsidR="00646FCE" w:rsidRDefault="00646FCE" w:rsidP="00CA18B7">
      <w:pPr>
        <w:wordWrap w:val="0"/>
        <w:spacing w:line="360" w:lineRule="auto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That day she went to her grandfather’s house again.As </w:t>
      </w:r>
      <w:r w:rsidRPr="00201789">
        <w:rPr>
          <w:rFonts w:ascii="Segoe Script" w:hAnsi="Segoe Script"/>
          <w:sz w:val="28"/>
          <w:szCs w:val="28"/>
        </w:rPr>
        <w:t xml:space="preserve">she usually did,she went into the fence,opened the door and </w:t>
      </w:r>
      <w:r>
        <w:rPr>
          <w:rFonts w:ascii="Segoe Script" w:hAnsi="Segoe Script"/>
          <w:sz w:val="28"/>
          <w:szCs w:val="28"/>
        </w:rPr>
        <w:t>said hello before she could saw her grand</w:t>
      </w:r>
      <w:r w:rsidRPr="00201789">
        <w:rPr>
          <w:rFonts w:ascii="Segoe Script" w:hAnsi="Segoe Script"/>
          <w:sz w:val="28"/>
          <w:szCs w:val="28"/>
        </w:rPr>
        <w:t>father,</w:t>
      </w:r>
      <w:r>
        <w:rPr>
          <w:rFonts w:ascii="Segoe Script" w:hAnsi="Segoe Script"/>
          <w:sz w:val="28"/>
          <w:szCs w:val="28"/>
        </w:rPr>
        <w:t xml:space="preserve"> </w:t>
      </w:r>
      <w:r w:rsidRPr="00201789">
        <w:rPr>
          <w:rFonts w:ascii="Segoe Script" w:hAnsi="Segoe Script"/>
          <w:sz w:val="28"/>
          <w:szCs w:val="28"/>
        </w:rPr>
        <w:t>but  something preety strange that day.She  didn’t see her grandfather came out to embarced  her.</w:t>
      </w:r>
      <w:r>
        <w:rPr>
          <w:rFonts w:ascii="Segoe Script" w:hAnsi="Segoe Script"/>
          <w:sz w:val="28"/>
          <w:szCs w:val="28"/>
        </w:rPr>
        <w:t>She went into the house,found her grandfather lay in bed.</w:t>
      </w:r>
    </w:p>
    <w:p w:rsidR="00646FCE" w:rsidRDefault="00646FCE" w:rsidP="00CA18B7">
      <w:pPr>
        <w:wordWrap w:val="0"/>
        <w:spacing w:line="360" w:lineRule="auto"/>
        <w:ind w:firstLineChars="100" w:firstLine="28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“My dear grandfather,are you felling good now?”</w:t>
      </w:r>
    </w:p>
    <w:p w:rsidR="00646FCE" w:rsidRDefault="00646FCE" w:rsidP="00CA18B7">
      <w:pPr>
        <w:wordWrap w:val="0"/>
        <w:spacing w:line="360" w:lineRule="auto"/>
        <w:ind w:firstLineChars="100" w:firstLine="28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“Not relly,”answerd her grandfather,with a hoarse voice.</w:t>
      </w:r>
    </w:p>
    <w:p w:rsidR="00646FCE" w:rsidRDefault="00646FCE" w:rsidP="00CA18B7">
      <w:pPr>
        <w:wordWrap w:val="0"/>
        <w:spacing w:line="360" w:lineRule="auto"/>
        <w:ind w:firstLineChars="100" w:firstLine="28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“What’s the matter with your voice?”the little girl asked </w:t>
      </w:r>
      <w:r w:rsidRPr="00A16FFB">
        <w:rPr>
          <w:rFonts w:ascii="Segoe Script" w:hAnsi="Segoe Script"/>
          <w:sz w:val="28"/>
          <w:szCs w:val="28"/>
        </w:rPr>
        <w:t>worriedly</w:t>
      </w:r>
      <w:r>
        <w:rPr>
          <w:rFonts w:ascii="Segoe Script" w:hAnsi="Segoe Script"/>
          <w:sz w:val="28"/>
          <w:szCs w:val="28"/>
        </w:rPr>
        <w:t>.</w:t>
      </w:r>
    </w:p>
    <w:p w:rsidR="00646FCE" w:rsidRDefault="00646FCE" w:rsidP="00CA18B7">
      <w:pPr>
        <w:wordWrap w:val="0"/>
        <w:spacing w:line="360" w:lineRule="auto"/>
        <w:ind w:firstLineChars="100" w:firstLine="28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“I am just hungry,I need to eat some food.”</w:t>
      </w:r>
    </w:p>
    <w:p w:rsidR="00646FCE" w:rsidRDefault="00646FCE" w:rsidP="00CA18B7">
      <w:pPr>
        <w:wordWrap w:val="0"/>
        <w:spacing w:line="360" w:lineRule="auto"/>
        <w:ind w:firstLineChars="100" w:firstLine="28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“Well,I have brought you some delicious food my mom made,let me feed you.”the little girl took out a basket,waited her grandfather got up.</w:t>
      </w:r>
    </w:p>
    <w:p w:rsidR="00646FCE" w:rsidRDefault="00646FCE" w:rsidP="00CA18B7">
      <w:pPr>
        <w:wordWrap w:val="0"/>
        <w:spacing w:line="360" w:lineRule="auto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“No,what I want is you!”her grandfather threw away the quilt,jumped down the bed,showed his horns——her “grandfather” was a wolf!</w:t>
      </w:r>
    </w:p>
    <w:p w:rsidR="00646FCE" w:rsidRDefault="00646FCE" w:rsidP="00CA18B7">
      <w:pPr>
        <w:wordWrap w:val="0"/>
        <w:spacing w:line="360" w:lineRule="auto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“Before you eat me,I just want ask you a question,Mr.wolf.”</w:t>
      </w:r>
    </w:p>
    <w:p w:rsidR="00646FCE" w:rsidRDefault="00646FCE" w:rsidP="00CA18B7">
      <w:pPr>
        <w:pStyle w:val="Heading1"/>
        <w:wordWrap w:val="0"/>
        <w:spacing w:line="360" w:lineRule="auto"/>
        <w:ind w:rightChars="86" w:right="181"/>
        <w:jc w:val="both"/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</w:pPr>
      <w:r w:rsidRPr="0024662A"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   “</w:t>
      </w:r>
      <w:r w:rsidRPr="00880494"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>Haw-haw,o</w:t>
      </w: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k,I will give you the chance to say your last words.”said the wolf </w:t>
      </w:r>
      <w:r w:rsidRPr="00880494"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>in triumph.</w:t>
      </w: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>.</w:t>
      </w:r>
    </w:p>
    <w:p w:rsidR="00646FCE" w:rsidRDefault="00646FCE" w:rsidP="00CA18B7">
      <w:pPr>
        <w:pStyle w:val="Heading1"/>
        <w:wordWrap w:val="0"/>
        <w:spacing w:line="360" w:lineRule="auto"/>
        <w:ind w:rightChars="86" w:right="181"/>
        <w:jc w:val="both"/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   “Well,I haven’t take a shower for a time.”said the little girl innocently.</w:t>
      </w:r>
    </w:p>
    <w:p w:rsidR="00646FCE" w:rsidRDefault="00646FCE" w:rsidP="00CA18B7">
      <w:pPr>
        <w:pStyle w:val="Heading1"/>
        <w:wordWrap w:val="0"/>
        <w:spacing w:line="360" w:lineRule="auto"/>
        <w:ind w:rightChars="86" w:right="181"/>
        <w:jc w:val="both"/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   “What?you dare to do so?you don’t know me have  cleanliness!”</w:t>
      </w:r>
    </w:p>
    <w:p w:rsidR="00646FCE" w:rsidRDefault="00646FCE" w:rsidP="00CA18B7">
      <w:pPr>
        <w:pStyle w:val="Heading1"/>
        <w:wordWrap w:val="0"/>
        <w:spacing w:line="360" w:lineRule="auto"/>
        <w:ind w:rightChars="86" w:right="181"/>
        <w:jc w:val="both"/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   The wolf then broke the door and dashed out,still shouted,</w:t>
      </w:r>
      <w:r w:rsidRPr="0024662A"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 </w:t>
      </w: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>“Good Heavens! I can stand her grandfather mucky brcause of my hunger,but why does the same thing happens on a girl!”</w:t>
      </w:r>
    </w:p>
    <w:p w:rsidR="00646FCE" w:rsidRPr="0024662A" w:rsidRDefault="00646FCE" w:rsidP="00CA18B7">
      <w:pPr>
        <w:pStyle w:val="Heading1"/>
        <w:wordWrap w:val="0"/>
        <w:spacing w:line="360" w:lineRule="auto"/>
        <w:ind w:rightChars="86" w:right="181"/>
        <w:jc w:val="both"/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ascii="Segoe Script" w:hAnsi="Segoe Script" w:cs="Times New Roman"/>
          <w:b w:val="0"/>
          <w:bCs w:val="0"/>
          <w:color w:val="auto"/>
          <w:kern w:val="2"/>
          <w:sz w:val="28"/>
          <w:szCs w:val="28"/>
        </w:rPr>
        <w:t xml:space="preserve">  The little came back to her house and continued her happy life.</w:t>
      </w:r>
    </w:p>
    <w:p w:rsidR="00646FCE" w:rsidRDefault="00646FCE" w:rsidP="00035894">
      <w:pPr>
        <w:spacing w:line="360" w:lineRule="auto"/>
        <w:rPr>
          <w:rFonts w:ascii="Segoe Script" w:hAnsi="Segoe Script"/>
          <w:sz w:val="28"/>
          <w:szCs w:val="28"/>
        </w:rPr>
      </w:pPr>
    </w:p>
    <w:p w:rsidR="00646FCE" w:rsidRDefault="00646FCE" w:rsidP="00035894">
      <w:pPr>
        <w:spacing w:line="360" w:lineRule="auto"/>
        <w:rPr>
          <w:rFonts w:ascii="Segoe Script" w:hAnsi="Segoe Script"/>
          <w:sz w:val="28"/>
          <w:szCs w:val="28"/>
        </w:rPr>
      </w:pPr>
    </w:p>
    <w:p w:rsidR="00646FCE" w:rsidRPr="00201789" w:rsidRDefault="00646FCE" w:rsidP="00035894">
      <w:pPr>
        <w:spacing w:line="360" w:lineRule="auto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</w:t>
      </w:r>
    </w:p>
    <w:sectPr w:rsidR="00646FCE" w:rsidRPr="00201789" w:rsidSect="004D5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CE" w:rsidRDefault="00646FCE">
      <w:r>
        <w:separator/>
      </w:r>
    </w:p>
  </w:endnote>
  <w:endnote w:type="continuationSeparator" w:id="0">
    <w:p w:rsidR="00646FCE" w:rsidRDefault="0064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E" w:rsidRDefault="00646F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E" w:rsidRDefault="00646F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E" w:rsidRDefault="00646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CE" w:rsidRDefault="00646FCE">
      <w:r>
        <w:separator/>
      </w:r>
    </w:p>
  </w:footnote>
  <w:footnote w:type="continuationSeparator" w:id="0">
    <w:p w:rsidR="00646FCE" w:rsidRDefault="00646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E" w:rsidRDefault="00646F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E" w:rsidRDefault="00646FCE" w:rsidP="00CA18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E" w:rsidRDefault="00646F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789"/>
    <w:rsid w:val="00035894"/>
    <w:rsid w:val="00080867"/>
    <w:rsid w:val="001360BB"/>
    <w:rsid w:val="00201789"/>
    <w:rsid w:val="0024662A"/>
    <w:rsid w:val="0032068B"/>
    <w:rsid w:val="003E7D4F"/>
    <w:rsid w:val="004D5352"/>
    <w:rsid w:val="0056313C"/>
    <w:rsid w:val="00646FCE"/>
    <w:rsid w:val="006858B0"/>
    <w:rsid w:val="00880494"/>
    <w:rsid w:val="008A5241"/>
    <w:rsid w:val="00A16FFB"/>
    <w:rsid w:val="00AE2B6B"/>
    <w:rsid w:val="00CA18B7"/>
    <w:rsid w:val="00CD253C"/>
    <w:rsid w:val="00EA41C7"/>
    <w:rsid w:val="00F7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52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80494"/>
    <w:pPr>
      <w:widowControl/>
      <w:spacing w:line="390" w:lineRule="atLeast"/>
      <w:ind w:right="180"/>
      <w:jc w:val="left"/>
      <w:outlineLvl w:val="0"/>
    </w:pPr>
    <w:rPr>
      <w:rFonts w:ascii="Arial" w:hAnsi="Arial" w:cs="Arial"/>
      <w:b/>
      <w:bCs/>
      <w:color w:val="333333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494"/>
    <w:rPr>
      <w:rFonts w:ascii="Arial" w:eastAsia="宋体" w:hAnsi="Arial" w:cs="Arial"/>
      <w:b/>
      <w:bCs/>
      <w:color w:val="333333"/>
      <w:kern w:val="36"/>
      <w:sz w:val="27"/>
      <w:szCs w:val="27"/>
    </w:rPr>
  </w:style>
  <w:style w:type="character" w:customStyle="1" w:styleId="labellist">
    <w:name w:val="label_list"/>
    <w:basedOn w:val="DefaultParagraphFont"/>
    <w:uiPriority w:val="99"/>
    <w:rsid w:val="00201789"/>
    <w:rPr>
      <w:rFonts w:cs="Times New Roman"/>
    </w:rPr>
  </w:style>
  <w:style w:type="character" w:customStyle="1" w:styleId="newword1">
    <w:name w:val="new_word1"/>
    <w:basedOn w:val="DefaultParagraphFont"/>
    <w:uiPriority w:val="99"/>
    <w:rsid w:val="0088049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A1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134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A1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1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235</Words>
  <Characters>1341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2</cp:revision>
  <dcterms:created xsi:type="dcterms:W3CDTF">2013-09-21T02:15:00Z</dcterms:created>
  <dcterms:modified xsi:type="dcterms:W3CDTF">2013-09-21T03:31:00Z</dcterms:modified>
</cp:coreProperties>
</file>